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根据自治区教育厅桂教资助[20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号文件精神，为了激励广大同学努力学习，奋发向上，立志成才，成为有理想、有道德、有文化、有纪律的中国特色社会主义事业的建设者和接班人，我院开展了20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学年度国家奖学金评选活动。经过个人自荐、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班级审核、</w:t>
      </w:r>
      <w:r>
        <w:rPr>
          <w:rFonts w:hint="eastAsia" w:ascii="宋体" w:hAnsi="宋体" w:eastAsia="宋体" w:cs="宋体"/>
          <w:sz w:val="24"/>
          <w:szCs w:val="24"/>
        </w:rPr>
        <w:t>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推荐</w:t>
      </w:r>
      <w:r>
        <w:rPr>
          <w:rFonts w:hint="eastAsia" w:ascii="宋体" w:hAnsi="宋体" w:eastAsia="宋体" w:cs="宋体"/>
          <w:sz w:val="24"/>
          <w:szCs w:val="24"/>
        </w:rPr>
        <w:t>、学工处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资助办复核</w:t>
      </w:r>
      <w:r>
        <w:rPr>
          <w:rFonts w:hint="eastAsia" w:ascii="宋体" w:hAnsi="宋体" w:eastAsia="宋体" w:cs="宋体"/>
          <w:sz w:val="24"/>
          <w:szCs w:val="24"/>
        </w:rPr>
        <w:t>层层筛选，现决定推选出国家奖学金候选同学1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名。具体如下：</w:t>
      </w:r>
    </w:p>
    <w:tbl>
      <w:tblPr>
        <w:tblStyle w:val="7"/>
        <w:tblW w:w="8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031"/>
        <w:gridCol w:w="623"/>
        <w:gridCol w:w="1029"/>
        <w:gridCol w:w="1989"/>
        <w:gridCol w:w="1167"/>
        <w:gridCol w:w="10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孙敏燕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2017110522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黄雪黎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2017110484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2017150127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2018210116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段雅旗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2018190082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王湛雄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师喻遥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2018110931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谢圆磊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2018110836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徐思思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2019110788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邓淑元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2019110607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马新月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2019190037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瞿传伟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2019210173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2020110758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章语桐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2020150371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植丽莹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2020190143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bookmarkStart w:id="0" w:name="_GoBack"/>
            <w:bookmarkEnd w:id="0"/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蒋蕊竹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2020210134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（成绩核算截止时间为2021年9月21日）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全院师生如对以上十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位同学有异议，请在公示期内通过信件、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书面或者邮件于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9月29日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前实名反映至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学院资助管理中心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，我们将对举报人进行保密，不接受匿名举报，</w:t>
      </w:r>
      <w:r>
        <w:rPr>
          <w:rFonts w:hint="eastAsia" w:ascii="宋体" w:hAnsi="宋体" w:eastAsia="宋体" w:cs="宋体"/>
          <w:sz w:val="24"/>
          <w:szCs w:val="24"/>
        </w:rPr>
        <w:t>公示期后不再受理举报意见。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公示电话：0771—4736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857  邮箱：530603582@qq.com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梁</w:t>
      </w:r>
      <w:r>
        <w:rPr>
          <w:rFonts w:hint="eastAsia" w:ascii="宋体" w:hAnsi="宋体" w:eastAsia="宋体" w:cs="宋体"/>
          <w:sz w:val="24"/>
          <w:szCs w:val="24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广西中医药大学赛恩斯新医药学院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资助管理中心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ind w:firstLine="5280" w:firstLineChars="16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417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126"/>
    <w:rsid w:val="000042CC"/>
    <w:rsid w:val="0005573A"/>
    <w:rsid w:val="001E70C9"/>
    <w:rsid w:val="002360FC"/>
    <w:rsid w:val="002406C1"/>
    <w:rsid w:val="002645E0"/>
    <w:rsid w:val="002A36A2"/>
    <w:rsid w:val="002A446F"/>
    <w:rsid w:val="002C088A"/>
    <w:rsid w:val="00393717"/>
    <w:rsid w:val="003F3358"/>
    <w:rsid w:val="00400261"/>
    <w:rsid w:val="00422F49"/>
    <w:rsid w:val="00444730"/>
    <w:rsid w:val="00690EB1"/>
    <w:rsid w:val="006D6526"/>
    <w:rsid w:val="00751118"/>
    <w:rsid w:val="00795110"/>
    <w:rsid w:val="007A400B"/>
    <w:rsid w:val="007B39C0"/>
    <w:rsid w:val="00814E31"/>
    <w:rsid w:val="00842EF9"/>
    <w:rsid w:val="00856B66"/>
    <w:rsid w:val="00867791"/>
    <w:rsid w:val="008C3BE4"/>
    <w:rsid w:val="00942CB6"/>
    <w:rsid w:val="00A13568"/>
    <w:rsid w:val="00A31753"/>
    <w:rsid w:val="00A63CCB"/>
    <w:rsid w:val="00B46715"/>
    <w:rsid w:val="00B919BE"/>
    <w:rsid w:val="00B97A4B"/>
    <w:rsid w:val="00C60DA5"/>
    <w:rsid w:val="00EF3C04"/>
    <w:rsid w:val="00F40039"/>
    <w:rsid w:val="00FC7126"/>
    <w:rsid w:val="00FD4B85"/>
    <w:rsid w:val="00FF1CA0"/>
    <w:rsid w:val="00FF6891"/>
    <w:rsid w:val="01387E87"/>
    <w:rsid w:val="02327ABA"/>
    <w:rsid w:val="025E56B6"/>
    <w:rsid w:val="02884559"/>
    <w:rsid w:val="065D36A6"/>
    <w:rsid w:val="06ED085E"/>
    <w:rsid w:val="09734D37"/>
    <w:rsid w:val="0AD44F2E"/>
    <w:rsid w:val="0C7C3285"/>
    <w:rsid w:val="0E080DEE"/>
    <w:rsid w:val="0E3B5BC2"/>
    <w:rsid w:val="0F410C86"/>
    <w:rsid w:val="0FC348AC"/>
    <w:rsid w:val="109372B7"/>
    <w:rsid w:val="10A216E9"/>
    <w:rsid w:val="118A662F"/>
    <w:rsid w:val="11CC6CDB"/>
    <w:rsid w:val="11F85761"/>
    <w:rsid w:val="12066B52"/>
    <w:rsid w:val="1236455A"/>
    <w:rsid w:val="13235252"/>
    <w:rsid w:val="13812679"/>
    <w:rsid w:val="14ED7CC5"/>
    <w:rsid w:val="15F8294B"/>
    <w:rsid w:val="16FE0451"/>
    <w:rsid w:val="18E55846"/>
    <w:rsid w:val="1A1A1AB2"/>
    <w:rsid w:val="1A334583"/>
    <w:rsid w:val="1A560C97"/>
    <w:rsid w:val="1B960174"/>
    <w:rsid w:val="1C5B64FB"/>
    <w:rsid w:val="1CDC20A1"/>
    <w:rsid w:val="1F0C6025"/>
    <w:rsid w:val="1F932143"/>
    <w:rsid w:val="20190135"/>
    <w:rsid w:val="21A00D74"/>
    <w:rsid w:val="226B2BA6"/>
    <w:rsid w:val="228421CE"/>
    <w:rsid w:val="22AD7004"/>
    <w:rsid w:val="25407778"/>
    <w:rsid w:val="256A6939"/>
    <w:rsid w:val="260633DE"/>
    <w:rsid w:val="283C0984"/>
    <w:rsid w:val="286B4506"/>
    <w:rsid w:val="2945054B"/>
    <w:rsid w:val="2C190CF2"/>
    <w:rsid w:val="2C3A6549"/>
    <w:rsid w:val="2C582F99"/>
    <w:rsid w:val="2D8539F9"/>
    <w:rsid w:val="2DE6396A"/>
    <w:rsid w:val="2EA06F0C"/>
    <w:rsid w:val="2FF06673"/>
    <w:rsid w:val="30596FDC"/>
    <w:rsid w:val="315F2D55"/>
    <w:rsid w:val="31843E6A"/>
    <w:rsid w:val="3584145B"/>
    <w:rsid w:val="359B18AC"/>
    <w:rsid w:val="37B17D0A"/>
    <w:rsid w:val="384D51DF"/>
    <w:rsid w:val="387E3355"/>
    <w:rsid w:val="38D0531A"/>
    <w:rsid w:val="39822C77"/>
    <w:rsid w:val="3A3A009F"/>
    <w:rsid w:val="3B9769D8"/>
    <w:rsid w:val="3CD45EC1"/>
    <w:rsid w:val="3E102777"/>
    <w:rsid w:val="3E5A6BCA"/>
    <w:rsid w:val="3F67249E"/>
    <w:rsid w:val="3F71685A"/>
    <w:rsid w:val="3FB3690E"/>
    <w:rsid w:val="3FDB6FC8"/>
    <w:rsid w:val="405E117C"/>
    <w:rsid w:val="439C3E47"/>
    <w:rsid w:val="442C3FAA"/>
    <w:rsid w:val="45146C43"/>
    <w:rsid w:val="455D56AA"/>
    <w:rsid w:val="4B2D4210"/>
    <w:rsid w:val="4BAB049B"/>
    <w:rsid w:val="4C882163"/>
    <w:rsid w:val="4D162EFB"/>
    <w:rsid w:val="4D6D357C"/>
    <w:rsid w:val="4E153A64"/>
    <w:rsid w:val="4E1F1054"/>
    <w:rsid w:val="4EBF7AD7"/>
    <w:rsid w:val="50863651"/>
    <w:rsid w:val="50D2399C"/>
    <w:rsid w:val="50D30B18"/>
    <w:rsid w:val="547F3BA7"/>
    <w:rsid w:val="54BC7114"/>
    <w:rsid w:val="54F1569C"/>
    <w:rsid w:val="555E14D6"/>
    <w:rsid w:val="5846126F"/>
    <w:rsid w:val="59440640"/>
    <w:rsid w:val="59B452E8"/>
    <w:rsid w:val="5B796485"/>
    <w:rsid w:val="5B857DA4"/>
    <w:rsid w:val="5BC007C8"/>
    <w:rsid w:val="5C0D4C68"/>
    <w:rsid w:val="5DB67DF1"/>
    <w:rsid w:val="5DBC5EC7"/>
    <w:rsid w:val="5E46671E"/>
    <w:rsid w:val="5ED47D58"/>
    <w:rsid w:val="5F1B7E5F"/>
    <w:rsid w:val="621D565D"/>
    <w:rsid w:val="62F936C9"/>
    <w:rsid w:val="634B3F49"/>
    <w:rsid w:val="64743761"/>
    <w:rsid w:val="647C2347"/>
    <w:rsid w:val="665B4E7D"/>
    <w:rsid w:val="68EA19F7"/>
    <w:rsid w:val="69E637A2"/>
    <w:rsid w:val="6BB86322"/>
    <w:rsid w:val="6DEF63C1"/>
    <w:rsid w:val="6E852BD4"/>
    <w:rsid w:val="709F3A03"/>
    <w:rsid w:val="719D2590"/>
    <w:rsid w:val="71B72443"/>
    <w:rsid w:val="71BD1E5D"/>
    <w:rsid w:val="73410E91"/>
    <w:rsid w:val="74056EDD"/>
    <w:rsid w:val="74D2538C"/>
    <w:rsid w:val="75B34E53"/>
    <w:rsid w:val="75F9285D"/>
    <w:rsid w:val="78554DDB"/>
    <w:rsid w:val="798C0E79"/>
    <w:rsid w:val="7BD811CE"/>
    <w:rsid w:val="7DD864D3"/>
    <w:rsid w:val="7E8B1F42"/>
    <w:rsid w:val="7EAA57C8"/>
    <w:rsid w:val="7F2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nhideWhenUsed/>
    <w:qFormat/>
    <w:uiPriority w:val="99"/>
    <w:rPr>
      <w:rFonts w:ascii="Times New Roman" w:hAnsi="Times New Roman" w:eastAsia="宋体" w:cs="Times New Roman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558</Words>
  <Characters>817</Characters>
  <Lines>0</Lines>
  <Paragraphs>0</Paragraphs>
  <TotalTime>12</TotalTime>
  <ScaleCrop>false</ScaleCrop>
  <LinksUpToDate>false</LinksUpToDate>
  <CharactersWithSpaces>853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2014-10-09T07:20:00Z</dcterms:created>
  <dc:creator>微软用户</dc:creator>
  <cp:lastModifiedBy>RAIN</cp:lastModifiedBy>
  <cp:lastPrinted>2021-09-22T00:40:00Z</cp:lastPrinted>
  <dcterms:modified xsi:type="dcterms:W3CDTF">2021-09-22T08:24:13Z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923C597E97D548CC901AF1C746CD22D5</vt:lpwstr>
  </property>
</Properties>
</file>